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B2" w:rsidRPr="000B12EF" w:rsidRDefault="006E5BB2" w:rsidP="000B12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B12EF">
        <w:rPr>
          <w:rFonts w:ascii="方正小标宋简体" w:eastAsia="方正小标宋简体" w:hint="eastAsia"/>
          <w:sz w:val="44"/>
          <w:szCs w:val="44"/>
        </w:rPr>
        <w:t>关于做好</w:t>
      </w:r>
      <w:r w:rsidRPr="000B12EF">
        <w:rPr>
          <w:rFonts w:ascii="方正小标宋简体" w:eastAsia="方正小标宋简体"/>
          <w:sz w:val="44"/>
          <w:szCs w:val="44"/>
        </w:rPr>
        <w:t>2015</w:t>
      </w:r>
      <w:r w:rsidRPr="000B12EF">
        <w:rPr>
          <w:rFonts w:ascii="方正小标宋简体" w:eastAsia="方正小标宋简体" w:hint="eastAsia"/>
          <w:sz w:val="44"/>
          <w:szCs w:val="44"/>
        </w:rPr>
        <w:t>年度</w:t>
      </w:r>
    </w:p>
    <w:p w:rsidR="006E5BB2" w:rsidRPr="000B12EF" w:rsidRDefault="006E5BB2" w:rsidP="004C60C4">
      <w:pPr>
        <w:spacing w:after="100" w:afterAutospacing="1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B12EF">
        <w:rPr>
          <w:rFonts w:ascii="方正小标宋简体" w:eastAsia="方正小标宋简体" w:hint="eastAsia"/>
          <w:sz w:val="44"/>
          <w:szCs w:val="44"/>
        </w:rPr>
        <w:t>全市社</w:t>
      </w:r>
      <w:r>
        <w:rPr>
          <w:rFonts w:ascii="方正小标宋简体" w:eastAsia="方正小标宋简体" w:hint="eastAsia"/>
          <w:sz w:val="44"/>
          <w:szCs w:val="44"/>
        </w:rPr>
        <w:t>会</w:t>
      </w:r>
      <w:r w:rsidRPr="000B12EF">
        <w:rPr>
          <w:rFonts w:ascii="方正小标宋简体" w:eastAsia="方正小标宋简体" w:hint="eastAsia"/>
          <w:sz w:val="44"/>
          <w:szCs w:val="44"/>
        </w:rPr>
        <w:t>科</w:t>
      </w:r>
      <w:r>
        <w:rPr>
          <w:rFonts w:ascii="方正小标宋简体" w:eastAsia="方正小标宋简体" w:hint="eastAsia"/>
          <w:sz w:val="44"/>
          <w:szCs w:val="44"/>
        </w:rPr>
        <w:t>学</w:t>
      </w:r>
      <w:r w:rsidRPr="000B12EF">
        <w:rPr>
          <w:rFonts w:ascii="方正小标宋简体" w:eastAsia="方正小标宋简体" w:hint="eastAsia"/>
          <w:sz w:val="44"/>
          <w:szCs w:val="44"/>
        </w:rPr>
        <w:t>课题结项工作的通知</w:t>
      </w:r>
    </w:p>
    <w:p w:rsidR="006E5BB2" w:rsidRPr="000B12EF" w:rsidRDefault="006E5BB2" w:rsidP="000B12EF">
      <w:pPr>
        <w:rPr>
          <w:rFonts w:ascii="仿宋_GB2312" w:eastAsia="仿宋_GB2312"/>
          <w:sz w:val="32"/>
          <w:szCs w:val="32"/>
        </w:rPr>
      </w:pPr>
      <w:r w:rsidRPr="000B12EF">
        <w:rPr>
          <w:rFonts w:ascii="仿宋_GB2312" w:eastAsia="仿宋_GB2312" w:hint="eastAsia"/>
          <w:sz w:val="32"/>
          <w:szCs w:val="32"/>
        </w:rPr>
        <w:t>各县市区社科联，驻泰高校社科联，市委党校科研处，市直有关单位，市属有关社科类社团：</w:t>
      </w:r>
    </w:p>
    <w:p w:rsidR="006E5BB2" w:rsidRPr="009F4FD0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 w:hint="eastAsia"/>
          <w:sz w:val="32"/>
          <w:szCs w:val="32"/>
        </w:rPr>
        <w:t>为切实做好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</w:t>
      </w:r>
      <w:r w:rsidRPr="009F4FD0"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社会科学课题结项</w:t>
      </w:r>
      <w:r w:rsidRPr="009F4FD0">
        <w:rPr>
          <w:rFonts w:ascii="仿宋_GB2312" w:eastAsia="仿宋_GB2312" w:hint="eastAsia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经研究，</w:t>
      </w:r>
      <w:r w:rsidRPr="009F4FD0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</w:t>
      </w:r>
      <w:r w:rsidRPr="009F4FD0">
        <w:rPr>
          <w:rFonts w:ascii="仿宋_GB2312" w:eastAsia="仿宋_GB2312" w:hint="eastAsia"/>
          <w:sz w:val="32"/>
          <w:szCs w:val="32"/>
        </w:rPr>
        <w:t>有关事项通知如下：</w:t>
      </w:r>
    </w:p>
    <w:p w:rsidR="006E5BB2" w:rsidRPr="00D31D9D" w:rsidRDefault="006E5BB2" w:rsidP="00095363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D31D9D">
        <w:rPr>
          <w:rFonts w:ascii="黑体" w:eastAsia="黑体" w:hAnsi="黑体" w:hint="eastAsia"/>
          <w:sz w:val="32"/>
          <w:szCs w:val="32"/>
        </w:rPr>
        <w:t>一、时间</w:t>
      </w:r>
      <w:r>
        <w:rPr>
          <w:rFonts w:ascii="黑体" w:eastAsia="黑体" w:hAnsi="黑体" w:hint="eastAsia"/>
          <w:sz w:val="32"/>
          <w:szCs w:val="32"/>
        </w:rPr>
        <w:t>安排</w:t>
      </w:r>
    </w:p>
    <w:p w:rsidR="006E5BB2" w:rsidRPr="00D31D9D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31D9D">
        <w:rPr>
          <w:rFonts w:ascii="仿宋_GB2312" w:eastAsia="仿宋_GB2312"/>
          <w:sz w:val="32"/>
          <w:szCs w:val="32"/>
        </w:rPr>
        <w:t>2015</w:t>
      </w:r>
      <w:r w:rsidRPr="00D31D9D">
        <w:rPr>
          <w:rFonts w:ascii="仿宋_GB2312" w:eastAsia="仿宋_GB2312" w:hint="eastAsia"/>
          <w:sz w:val="32"/>
          <w:szCs w:val="32"/>
        </w:rPr>
        <w:t>年</w:t>
      </w:r>
      <w:r w:rsidRPr="00D31D9D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6E5BB2" w:rsidRDefault="006E5BB2" w:rsidP="00095363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F75CAB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申请与鉴定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9F4FD0">
        <w:rPr>
          <w:rFonts w:ascii="仿宋_GB2312" w:eastAsia="仿宋_GB2312" w:hint="eastAsia"/>
          <w:sz w:val="32"/>
          <w:szCs w:val="32"/>
        </w:rPr>
        <w:t>重大和重点课题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由申报单位汇总申请结项课题相关资料，包括课题研究报告、成果要报、</w:t>
      </w:r>
      <w:r w:rsidRPr="009F4FD0">
        <w:rPr>
          <w:rFonts w:ascii="仿宋_GB2312" w:eastAsia="仿宋_GB2312" w:hint="eastAsia"/>
          <w:sz w:val="32"/>
          <w:szCs w:val="32"/>
        </w:rPr>
        <w:t>《泰安市社会科学课题结项鉴定申请书》</w:t>
      </w:r>
      <w:r>
        <w:rPr>
          <w:rFonts w:ascii="仿宋_GB2312" w:eastAsia="仿宋_GB2312" w:hint="eastAsia"/>
          <w:sz w:val="32"/>
          <w:szCs w:val="32"/>
        </w:rPr>
        <w:t>，各一式五份，于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日前向市社科联提出申请，同时提供各电子版材料。</w:t>
      </w:r>
      <w:r w:rsidRPr="009F4FD0">
        <w:rPr>
          <w:rFonts w:ascii="仿宋_GB2312" w:eastAsia="仿宋_GB2312" w:hint="eastAsia"/>
          <w:sz w:val="32"/>
          <w:szCs w:val="32"/>
        </w:rPr>
        <w:t>市社科联</w:t>
      </w:r>
      <w:r>
        <w:rPr>
          <w:rFonts w:ascii="仿宋_GB2312" w:eastAsia="仿宋_GB2312" w:hint="eastAsia"/>
          <w:sz w:val="32"/>
          <w:szCs w:val="32"/>
        </w:rPr>
        <w:t>统筹安排，并</w:t>
      </w:r>
      <w:r w:rsidRPr="009F4FD0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申报</w:t>
      </w:r>
      <w:r w:rsidRPr="009F4FD0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会商，分别</w:t>
      </w:r>
      <w:r w:rsidRPr="009F4FD0">
        <w:rPr>
          <w:rFonts w:ascii="仿宋_GB2312" w:eastAsia="仿宋_GB2312" w:hint="eastAsia"/>
          <w:sz w:val="32"/>
          <w:szCs w:val="32"/>
        </w:rPr>
        <w:t>聘请有关社科专家组成课题鉴定委员会</w:t>
      </w:r>
      <w:r>
        <w:rPr>
          <w:rFonts w:ascii="仿宋_GB2312" w:eastAsia="仿宋_GB2312" w:hint="eastAsia"/>
          <w:sz w:val="32"/>
          <w:szCs w:val="32"/>
        </w:rPr>
        <w:t>，择时举行</w:t>
      </w:r>
      <w:r w:rsidRPr="009F4FD0">
        <w:rPr>
          <w:rFonts w:ascii="仿宋_GB2312" w:eastAsia="仿宋_GB2312" w:hint="eastAsia"/>
          <w:sz w:val="32"/>
          <w:szCs w:val="32"/>
        </w:rPr>
        <w:t>鉴定</w:t>
      </w:r>
      <w:r>
        <w:rPr>
          <w:rFonts w:ascii="仿宋_GB2312" w:eastAsia="仿宋_GB2312" w:hint="eastAsia"/>
          <w:sz w:val="32"/>
          <w:szCs w:val="32"/>
        </w:rPr>
        <w:t>会议。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9F4FD0">
        <w:rPr>
          <w:rFonts w:ascii="仿宋_GB2312" w:eastAsia="仿宋_GB2312" w:hint="eastAsia"/>
          <w:sz w:val="32"/>
          <w:szCs w:val="32"/>
        </w:rPr>
        <w:t>一般课题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推荐</w:t>
      </w:r>
      <w:r w:rsidRPr="009F4FD0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按照有关规定要求，自行</w:t>
      </w:r>
      <w:r w:rsidRPr="009F4FD0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鉴定结项，并于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日前将结项鉴定资料（含电子版）报市社科联，包括课题研究报告、成果要报、</w:t>
      </w:r>
      <w:r w:rsidRPr="009F4FD0">
        <w:rPr>
          <w:rFonts w:ascii="仿宋_GB2312" w:eastAsia="仿宋_GB2312" w:hint="eastAsia"/>
          <w:sz w:val="32"/>
          <w:szCs w:val="32"/>
        </w:rPr>
        <w:t>《泰安市社会科学课题结项鉴定申请书》</w:t>
      </w:r>
      <w:r>
        <w:rPr>
          <w:rFonts w:ascii="仿宋_GB2312" w:eastAsia="仿宋_GB2312" w:hint="eastAsia"/>
          <w:sz w:val="32"/>
          <w:szCs w:val="32"/>
        </w:rPr>
        <w:t>，各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份。《</w:t>
      </w:r>
      <w:r w:rsidRPr="009F4FD0">
        <w:rPr>
          <w:rFonts w:ascii="仿宋_GB2312" w:eastAsia="仿宋_GB2312" w:hint="eastAsia"/>
          <w:sz w:val="32"/>
          <w:szCs w:val="32"/>
        </w:rPr>
        <w:t>结项鉴定申请书</w:t>
      </w:r>
      <w:r>
        <w:rPr>
          <w:rFonts w:ascii="仿宋_GB2312" w:eastAsia="仿宋_GB2312" w:hint="eastAsia"/>
          <w:sz w:val="32"/>
          <w:szCs w:val="32"/>
        </w:rPr>
        <w:t>》须完整填写至“</w:t>
      </w:r>
      <w:r w:rsidRPr="009262FF">
        <w:rPr>
          <w:rFonts w:ascii="仿宋_GB2312" w:eastAsia="仿宋_GB2312" w:hint="eastAsia"/>
          <w:sz w:val="32"/>
          <w:szCs w:val="32"/>
        </w:rPr>
        <w:t>课题鉴定专家意见</w:t>
      </w:r>
      <w:r>
        <w:rPr>
          <w:rFonts w:ascii="仿宋_GB2312" w:eastAsia="仿宋_GB2312" w:hint="eastAsia"/>
          <w:sz w:val="32"/>
          <w:szCs w:val="32"/>
        </w:rPr>
        <w:t>”一栏。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9F4FD0">
        <w:rPr>
          <w:rFonts w:ascii="仿宋_GB2312" w:eastAsia="仿宋_GB2312" w:hint="eastAsia"/>
          <w:sz w:val="32"/>
          <w:szCs w:val="32"/>
        </w:rPr>
        <w:t>对确有正当理由需要延期结项的，须于</w:t>
      </w:r>
      <w:r>
        <w:rPr>
          <w:rFonts w:ascii="仿宋_GB2312" w:eastAsia="仿宋_GB2312"/>
          <w:sz w:val="32"/>
          <w:szCs w:val="32"/>
        </w:rPr>
        <w:t>12</w:t>
      </w:r>
      <w:r w:rsidRPr="009F4FD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 w:rsidRPr="009F4FD0">
        <w:rPr>
          <w:rFonts w:ascii="仿宋_GB2312" w:eastAsia="仿宋_GB2312" w:hint="eastAsia"/>
          <w:sz w:val="32"/>
          <w:szCs w:val="32"/>
        </w:rPr>
        <w:t>日前向市社科联提出</w:t>
      </w:r>
      <w:r>
        <w:rPr>
          <w:rFonts w:ascii="仿宋_GB2312" w:eastAsia="仿宋_GB2312" w:hint="eastAsia"/>
          <w:sz w:val="32"/>
          <w:szCs w:val="32"/>
        </w:rPr>
        <w:t>书面</w:t>
      </w:r>
      <w:r w:rsidRPr="009F4FD0">
        <w:rPr>
          <w:rFonts w:ascii="仿宋_GB2312" w:eastAsia="仿宋_GB2312" w:hint="eastAsia"/>
          <w:sz w:val="32"/>
          <w:szCs w:val="32"/>
        </w:rPr>
        <w:t>申请，经批准后方可延期。对超出申报课题完成时限</w:t>
      </w:r>
      <w:r>
        <w:rPr>
          <w:rFonts w:ascii="仿宋_GB2312" w:eastAsia="仿宋_GB2312" w:hint="eastAsia"/>
          <w:sz w:val="32"/>
          <w:szCs w:val="32"/>
        </w:rPr>
        <w:t>又未申请者</w:t>
      </w:r>
      <w:r w:rsidRPr="009F4FD0">
        <w:rPr>
          <w:rFonts w:ascii="仿宋_GB2312" w:eastAsia="仿宋_GB2312" w:hint="eastAsia"/>
          <w:sz w:val="32"/>
          <w:szCs w:val="32"/>
        </w:rPr>
        <w:t>，将视为自动放弃结项鉴定，撤销课题立项。</w:t>
      </w:r>
    </w:p>
    <w:p w:rsidR="006E5BB2" w:rsidRPr="00F17C2E" w:rsidRDefault="006E5BB2" w:rsidP="00095363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F17C2E">
        <w:rPr>
          <w:rFonts w:ascii="黑体" w:eastAsia="黑体" w:hAnsi="黑体" w:hint="eastAsia"/>
          <w:sz w:val="32"/>
          <w:szCs w:val="32"/>
        </w:rPr>
        <w:t>三、要求和说明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、各推荐单位要加强重视，认真督导，周密安排，切实组织好课题结项工作。</w:t>
      </w:r>
    </w:p>
    <w:p w:rsidR="006E5BB2" w:rsidRPr="009F4FD0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9F4FD0">
        <w:rPr>
          <w:rFonts w:ascii="仿宋_GB2312" w:eastAsia="仿宋_GB2312" w:hint="eastAsia"/>
          <w:sz w:val="32"/>
          <w:szCs w:val="32"/>
        </w:rPr>
        <w:t>课题鉴定结项分为优秀、良好、合格和不予结项</w:t>
      </w:r>
      <w:r>
        <w:rPr>
          <w:rFonts w:ascii="仿宋_GB2312" w:eastAsia="仿宋_GB2312" w:hint="eastAsia"/>
          <w:sz w:val="32"/>
          <w:szCs w:val="32"/>
        </w:rPr>
        <w:t>四个等次</w:t>
      </w:r>
      <w:r w:rsidRPr="009F4FD0">
        <w:rPr>
          <w:rFonts w:ascii="仿宋_GB2312" w:eastAsia="仿宋_GB2312" w:hint="eastAsia"/>
          <w:sz w:val="32"/>
          <w:szCs w:val="32"/>
        </w:rPr>
        <w:t>。对鉴定结项的重大</w:t>
      </w:r>
      <w:r>
        <w:rPr>
          <w:rFonts w:ascii="仿宋_GB2312" w:eastAsia="仿宋_GB2312" w:hint="eastAsia"/>
          <w:sz w:val="32"/>
          <w:szCs w:val="32"/>
        </w:rPr>
        <w:t>和优秀</w:t>
      </w:r>
      <w:r w:rsidRPr="009F4FD0">
        <w:rPr>
          <w:rFonts w:ascii="仿宋_GB2312" w:eastAsia="仿宋_GB2312" w:hint="eastAsia"/>
          <w:sz w:val="32"/>
          <w:szCs w:val="32"/>
        </w:rPr>
        <w:t>重点课题，市社科联将</w:t>
      </w:r>
      <w:r>
        <w:rPr>
          <w:rFonts w:ascii="仿宋_GB2312" w:eastAsia="仿宋_GB2312" w:hint="eastAsia"/>
          <w:sz w:val="32"/>
          <w:szCs w:val="32"/>
        </w:rPr>
        <w:t>按有关规定</w:t>
      </w:r>
      <w:r w:rsidRPr="009F4FD0">
        <w:rPr>
          <w:rFonts w:ascii="仿宋_GB2312" w:eastAsia="仿宋_GB2312" w:hint="eastAsia"/>
          <w:sz w:val="32"/>
          <w:szCs w:val="32"/>
        </w:rPr>
        <w:t>采取以奖代补的方式给予一定资金扶持</w:t>
      </w:r>
      <w:r>
        <w:rPr>
          <w:rFonts w:ascii="仿宋_GB2312" w:eastAsia="仿宋_GB2312" w:hint="eastAsia"/>
          <w:sz w:val="32"/>
          <w:szCs w:val="32"/>
        </w:rPr>
        <w:t>。</w:t>
      </w:r>
      <w:r w:rsidRPr="009F4FD0">
        <w:rPr>
          <w:rFonts w:ascii="仿宋_GB2312" w:eastAsia="仿宋_GB2312" w:hint="eastAsia"/>
          <w:sz w:val="32"/>
          <w:szCs w:val="32"/>
        </w:rPr>
        <w:t>所有鉴定结项的课题由市社科联颁发结项证书。</w:t>
      </w: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刘军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6E5BB2" w:rsidRPr="009F4FD0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 w:hint="eastAsia"/>
          <w:sz w:val="32"/>
          <w:szCs w:val="32"/>
        </w:rPr>
        <w:t>联系电话：</w:t>
      </w:r>
      <w:r w:rsidRPr="009F4FD0">
        <w:rPr>
          <w:rFonts w:ascii="仿宋_GB2312" w:eastAsia="仿宋_GB2312"/>
          <w:sz w:val="32"/>
          <w:szCs w:val="32"/>
        </w:rPr>
        <w:t>699</w:t>
      </w:r>
      <w:r>
        <w:rPr>
          <w:rFonts w:ascii="仿宋_GB2312" w:eastAsia="仿宋_GB2312"/>
          <w:sz w:val="32"/>
          <w:szCs w:val="32"/>
        </w:rPr>
        <w:t>1287</w:t>
      </w:r>
    </w:p>
    <w:p w:rsidR="006E5BB2" w:rsidRDefault="006E5BB2" w:rsidP="00095363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</w:rPr>
        <w:t>tashkx@163.com</w:t>
      </w: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/>
          <w:sz w:val="32"/>
          <w:szCs w:val="32"/>
        </w:rPr>
        <w:t xml:space="preserve">                               </w:t>
      </w:r>
      <w:r w:rsidRPr="009F4FD0">
        <w:rPr>
          <w:rFonts w:ascii="仿宋_GB2312" w:eastAsia="仿宋_GB2312" w:hint="eastAsia"/>
          <w:sz w:val="32"/>
          <w:szCs w:val="32"/>
        </w:rPr>
        <w:t>泰安市社会科学联合会</w:t>
      </w:r>
    </w:p>
    <w:p w:rsidR="006E5BB2" w:rsidRPr="009F4FD0" w:rsidRDefault="006E5BB2" w:rsidP="000B12EF">
      <w:pPr>
        <w:rPr>
          <w:rFonts w:ascii="仿宋_GB2312" w:eastAsia="仿宋_GB2312"/>
          <w:sz w:val="32"/>
          <w:szCs w:val="32"/>
        </w:rPr>
      </w:pPr>
      <w:r w:rsidRPr="009F4FD0">
        <w:rPr>
          <w:rFonts w:ascii="仿宋_GB2312" w:eastAsia="仿宋_GB2312"/>
          <w:sz w:val="32"/>
          <w:szCs w:val="32"/>
        </w:rPr>
        <w:t xml:space="preserve">                                  201</w:t>
      </w:r>
      <w:r>
        <w:rPr>
          <w:rFonts w:ascii="仿宋_GB2312" w:eastAsia="仿宋_GB2312"/>
          <w:sz w:val="32"/>
          <w:szCs w:val="32"/>
        </w:rPr>
        <w:t>5</w:t>
      </w:r>
      <w:r w:rsidRPr="009F4FD0">
        <w:rPr>
          <w:rFonts w:ascii="仿宋_GB2312" w:eastAsia="仿宋_GB2312" w:hint="eastAsia"/>
          <w:sz w:val="32"/>
          <w:szCs w:val="32"/>
        </w:rPr>
        <w:t>年</w:t>
      </w:r>
      <w:r w:rsidRPr="009F4FD0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 w:rsidRPr="009F4FD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bookmarkStart w:id="0" w:name="_GoBack"/>
      <w:bookmarkEnd w:id="0"/>
      <w:r w:rsidRPr="009F4FD0">
        <w:rPr>
          <w:rFonts w:ascii="仿宋_GB2312" w:eastAsia="仿宋_GB2312" w:hint="eastAsia"/>
          <w:sz w:val="32"/>
          <w:szCs w:val="32"/>
        </w:rPr>
        <w:t>日</w:t>
      </w:r>
    </w:p>
    <w:sectPr w:rsidR="006E5BB2" w:rsidRPr="009F4FD0" w:rsidSect="0073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B2" w:rsidRDefault="006E5BB2" w:rsidP="000B12EF">
      <w:r>
        <w:separator/>
      </w:r>
    </w:p>
  </w:endnote>
  <w:endnote w:type="continuationSeparator" w:id="1">
    <w:p w:rsidR="006E5BB2" w:rsidRDefault="006E5BB2" w:rsidP="000B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B2" w:rsidRDefault="006E5BB2" w:rsidP="000B12EF">
      <w:r>
        <w:separator/>
      </w:r>
    </w:p>
  </w:footnote>
  <w:footnote w:type="continuationSeparator" w:id="1">
    <w:p w:rsidR="006E5BB2" w:rsidRDefault="006E5BB2" w:rsidP="000B1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CDC"/>
    <w:multiLevelType w:val="hybridMultilevel"/>
    <w:tmpl w:val="0004F2D6"/>
    <w:lvl w:ilvl="0" w:tplc="F9FA820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233"/>
    <w:rsid w:val="000218A4"/>
    <w:rsid w:val="00033D8A"/>
    <w:rsid w:val="000422F2"/>
    <w:rsid w:val="00043BD2"/>
    <w:rsid w:val="00095363"/>
    <w:rsid w:val="000A0231"/>
    <w:rsid w:val="000B12EF"/>
    <w:rsid w:val="000B26DA"/>
    <w:rsid w:val="000C3778"/>
    <w:rsid w:val="00107EAA"/>
    <w:rsid w:val="001C0188"/>
    <w:rsid w:val="001C5D2B"/>
    <w:rsid w:val="00240D9E"/>
    <w:rsid w:val="00261C36"/>
    <w:rsid w:val="002644A1"/>
    <w:rsid w:val="00265580"/>
    <w:rsid w:val="0028720E"/>
    <w:rsid w:val="002A3A40"/>
    <w:rsid w:val="002D1FB5"/>
    <w:rsid w:val="003A1959"/>
    <w:rsid w:val="003F6F1B"/>
    <w:rsid w:val="00420021"/>
    <w:rsid w:val="00425C15"/>
    <w:rsid w:val="00426EB2"/>
    <w:rsid w:val="00442AFA"/>
    <w:rsid w:val="004C60C4"/>
    <w:rsid w:val="005052C8"/>
    <w:rsid w:val="0051648A"/>
    <w:rsid w:val="00522927"/>
    <w:rsid w:val="005276AC"/>
    <w:rsid w:val="00550737"/>
    <w:rsid w:val="0055528A"/>
    <w:rsid w:val="00556697"/>
    <w:rsid w:val="00563EBF"/>
    <w:rsid w:val="005A3991"/>
    <w:rsid w:val="005C1C6C"/>
    <w:rsid w:val="005C37C2"/>
    <w:rsid w:val="006236EC"/>
    <w:rsid w:val="00626151"/>
    <w:rsid w:val="00637163"/>
    <w:rsid w:val="00660AF8"/>
    <w:rsid w:val="006C0839"/>
    <w:rsid w:val="006E5BB2"/>
    <w:rsid w:val="006E7D23"/>
    <w:rsid w:val="00706B50"/>
    <w:rsid w:val="00735B8C"/>
    <w:rsid w:val="00776DF6"/>
    <w:rsid w:val="00790233"/>
    <w:rsid w:val="007D6599"/>
    <w:rsid w:val="007F47DB"/>
    <w:rsid w:val="007F786C"/>
    <w:rsid w:val="008105BA"/>
    <w:rsid w:val="00893968"/>
    <w:rsid w:val="008B1783"/>
    <w:rsid w:val="008E7816"/>
    <w:rsid w:val="00917FC6"/>
    <w:rsid w:val="009262FF"/>
    <w:rsid w:val="009658CF"/>
    <w:rsid w:val="00996FB7"/>
    <w:rsid w:val="009A0104"/>
    <w:rsid w:val="009E193A"/>
    <w:rsid w:val="009F4FD0"/>
    <w:rsid w:val="00AC709E"/>
    <w:rsid w:val="00AD6076"/>
    <w:rsid w:val="00BA5C7B"/>
    <w:rsid w:val="00BC393B"/>
    <w:rsid w:val="00BF6C29"/>
    <w:rsid w:val="00C03414"/>
    <w:rsid w:val="00C1108A"/>
    <w:rsid w:val="00C24320"/>
    <w:rsid w:val="00C27F97"/>
    <w:rsid w:val="00CF3C0A"/>
    <w:rsid w:val="00D31D9D"/>
    <w:rsid w:val="00D54CD9"/>
    <w:rsid w:val="00D93D71"/>
    <w:rsid w:val="00D9414E"/>
    <w:rsid w:val="00DA718C"/>
    <w:rsid w:val="00E353E6"/>
    <w:rsid w:val="00E40361"/>
    <w:rsid w:val="00E47D31"/>
    <w:rsid w:val="00E90BF8"/>
    <w:rsid w:val="00EC14D9"/>
    <w:rsid w:val="00ED7463"/>
    <w:rsid w:val="00EF6474"/>
    <w:rsid w:val="00F17C2E"/>
    <w:rsid w:val="00F35EA4"/>
    <w:rsid w:val="00F75CA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12E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12E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105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5B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31D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2015-12-09T00:22:00Z</dcterms:created>
  <dc:creator>SHKX</dc:creator>
  <lastModifiedBy>微软用户</lastModifiedBy>
  <lastPrinted>2015-12-09T00:22:00Z</lastPrinted>
  <dcterms:modified xsi:type="dcterms:W3CDTF">2015-12-09T00:22:00Z</dcterms:modified>
  <revision>2</revision>
  <dc:title>关于做好2015年度</dc:title>
</coreProperties>
</file>